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0E" w:rsidRDefault="00C03F0E">
      <w:pPr>
        <w:pStyle w:val="normal0"/>
        <w:ind w:left="140"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CAMPUS PORTO ALEGRE Nº 04/20XX</w:t>
      </w:r>
    </w:p>
    <w:p w:rsidR="00C03F0E" w:rsidRDefault="00C03F0E">
      <w:pPr>
        <w:pStyle w:val="normal0"/>
        <w:ind w:left="140"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V</w:t>
      </w:r>
    </w:p>
    <w:p w:rsidR="00C03F0E" w:rsidRDefault="00C03F0E">
      <w:pPr>
        <w:pStyle w:val="normal0"/>
        <w:ind w:left="140" w:right="140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FORMULÁRIO PARA RECURSO</w:t>
      </w:r>
    </w:p>
    <w:p w:rsidR="00C03F0E" w:rsidRDefault="00C03F0E">
      <w:pPr>
        <w:pStyle w:val="normal0"/>
      </w:pPr>
      <w:r>
        <w:t xml:space="preserve"> </w:t>
      </w:r>
    </w:p>
    <w:p w:rsidR="00C03F0E" w:rsidRDefault="00C03F0E">
      <w:pPr>
        <w:pStyle w:val="normal0"/>
        <w:spacing w:before="40" w:line="249" w:lineRule="auto"/>
        <w:ind w:left="120" w:right="80"/>
        <w:jc w:val="both"/>
        <w:rPr>
          <w:color w:val="000009"/>
        </w:rPr>
      </w:pPr>
      <w:r>
        <w:rPr>
          <w:color w:val="000009"/>
        </w:rPr>
        <w:t xml:space="preserve"> </w:t>
      </w:r>
    </w:p>
    <w:p w:rsidR="00C03F0E" w:rsidRDefault="00C03F0E">
      <w:pPr>
        <w:pStyle w:val="normal0"/>
        <w:spacing w:before="40" w:line="249" w:lineRule="auto"/>
        <w:ind w:left="120" w:right="80"/>
        <w:jc w:val="both"/>
        <w:rPr>
          <w:b/>
          <w:bCs/>
          <w:color w:val="000009"/>
        </w:rPr>
      </w:pPr>
      <w:r>
        <w:rPr>
          <w:color w:val="000009"/>
        </w:rPr>
        <w:t xml:space="preserve">Pelo presente </w:t>
      </w:r>
      <w:r>
        <w:rPr>
          <w:b/>
          <w:bCs/>
          <w:color w:val="000009"/>
        </w:rPr>
        <w:t>TERMO</w:t>
      </w:r>
      <w:r>
        <w:rPr>
          <w:color w:val="000009"/>
        </w:rPr>
        <w:t>, eu,</w:t>
      </w:r>
      <w:r>
        <w:rPr>
          <w:color w:val="000009"/>
        </w:rPr>
        <w:tab/>
        <w:t xml:space="preserve">,   CPF nº__________________________________, inscrito(a) para concorrer a 01 vaga de Professor Substituto na área de ____________________________________________, oferecida por meio do </w:t>
      </w:r>
      <w:r>
        <w:t>Edital nº 04, de 04 de março de 2022</w:t>
      </w:r>
      <w:r>
        <w:rPr>
          <w:color w:val="000009"/>
        </w:rPr>
        <w:t xml:space="preserve">, venho </w:t>
      </w:r>
      <w:r>
        <w:rPr>
          <w:b/>
          <w:bCs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bCs/>
          <w:color w:val="000009"/>
        </w:rPr>
        <w:t>Divulgação de _______________________________________________</w:t>
      </w:r>
    </w:p>
    <w:p w:rsidR="00C03F0E" w:rsidRDefault="00C03F0E">
      <w:pPr>
        <w:pStyle w:val="normal0"/>
        <w:spacing w:before="40" w:line="249" w:lineRule="auto"/>
        <w:ind w:left="120" w:right="80"/>
        <w:jc w:val="both"/>
        <w:rPr>
          <w:color w:val="000009"/>
        </w:rPr>
      </w:pPr>
      <w:r>
        <w:rPr>
          <w:b/>
          <w:bCs/>
          <w:color w:val="000009"/>
        </w:rPr>
        <w:t>(homologação preliminar das inscrições/resultado da prova de títulos/</w:t>
      </w:r>
      <w:r>
        <w:rPr>
          <w:b/>
          <w:bCs/>
          <w:color w:val="000001"/>
        </w:rPr>
        <w:t>resultado do procedimento de heteroidentificação complementar</w:t>
      </w:r>
      <w:r>
        <w:rPr>
          <w:b/>
          <w:bCs/>
          <w:color w:val="000009"/>
        </w:rPr>
        <w:t xml:space="preserve">/resultado preliminar final), </w:t>
      </w:r>
      <w:r>
        <w:rPr>
          <w:color w:val="000009"/>
        </w:rPr>
        <w:t>pelas razões abaixo expostas:</w:t>
      </w:r>
    </w:p>
    <w:p w:rsidR="00C03F0E" w:rsidRDefault="00C03F0E">
      <w:pPr>
        <w:pStyle w:val="normal0"/>
        <w:spacing w:before="40" w:line="249" w:lineRule="auto"/>
        <w:ind w:left="120" w:right="80"/>
        <w:jc w:val="both"/>
        <w:rPr>
          <w:color w:val="000009"/>
        </w:rPr>
      </w:pPr>
      <w:r>
        <w:rPr>
          <w:color w:val="000009"/>
        </w:rPr>
        <w:t xml:space="preserve"> </w:t>
      </w:r>
    </w:p>
    <w:p w:rsidR="00C03F0E" w:rsidRDefault="00C03F0E">
      <w:pPr>
        <w:pStyle w:val="normal0"/>
        <w:spacing w:before="40" w:line="360" w:lineRule="auto"/>
        <w:ind w:left="120" w:right="100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F0E" w:rsidRDefault="00C03F0E">
      <w:pPr>
        <w:pStyle w:val="normal0"/>
        <w:spacing w:before="40" w:line="249" w:lineRule="auto"/>
        <w:ind w:left="120" w:right="100"/>
        <w:rPr>
          <w:color w:val="000009"/>
        </w:rPr>
      </w:pPr>
      <w:r>
        <w:rPr>
          <w:color w:val="000009"/>
        </w:rPr>
        <w:t xml:space="preserve"> </w:t>
      </w:r>
    </w:p>
    <w:p w:rsidR="00C03F0E" w:rsidRDefault="00C03F0E">
      <w:pPr>
        <w:pStyle w:val="normal0"/>
        <w:spacing w:before="40" w:line="249" w:lineRule="auto"/>
        <w:ind w:left="120" w:right="100"/>
        <w:rPr>
          <w:color w:val="000009"/>
        </w:rPr>
      </w:pPr>
      <w:r>
        <w:rPr>
          <w:color w:val="000009"/>
        </w:rPr>
        <w:t xml:space="preserve">Estou ciente de que o não atendimento das regras relativas à interposição de Recursos contidas no </w:t>
      </w:r>
      <w:r>
        <w:t>Edital nº 04, de 04 de março de 2022</w:t>
      </w:r>
      <w:r>
        <w:rPr>
          <w:color w:val="000009"/>
        </w:rPr>
        <w:t>, poderá ensejar o INDEFERIMENTO deste.</w:t>
      </w:r>
    </w:p>
    <w:p w:rsidR="00C03F0E" w:rsidRDefault="00C03F0E">
      <w:pPr>
        <w:pStyle w:val="normal0"/>
        <w:spacing w:before="240"/>
      </w:pPr>
      <w:r>
        <w:t xml:space="preserve"> </w:t>
      </w:r>
    </w:p>
    <w:p w:rsidR="00C03F0E" w:rsidRDefault="00C03F0E">
      <w:pPr>
        <w:pStyle w:val="normal0"/>
        <w:ind w:left="120"/>
        <w:rPr>
          <w:color w:val="000009"/>
        </w:rPr>
      </w:pPr>
      <w:r>
        <w:rPr>
          <w:color w:val="000009"/>
        </w:rPr>
        <w:t xml:space="preserve"> </w:t>
      </w:r>
    </w:p>
    <w:p w:rsidR="00C03F0E" w:rsidRDefault="00C03F0E">
      <w:pPr>
        <w:pStyle w:val="normal0"/>
        <w:ind w:left="120"/>
        <w:rPr>
          <w:color w:val="000009"/>
        </w:rPr>
      </w:pPr>
      <w:r>
        <w:rPr>
          <w:color w:val="000009"/>
        </w:rPr>
        <w:t xml:space="preserve">                         </w:t>
      </w:r>
      <w:r>
        <w:rPr>
          <w:color w:val="000009"/>
        </w:rPr>
        <w:tab/>
        <w:t xml:space="preserve">     </w:t>
      </w:r>
      <w:r>
        <w:rPr>
          <w:color w:val="000009"/>
        </w:rPr>
        <w:tab/>
        <w:t>Data:</w:t>
      </w:r>
    </w:p>
    <w:p w:rsidR="00C03F0E" w:rsidRDefault="00C03F0E">
      <w:pPr>
        <w:pStyle w:val="normal0"/>
        <w:spacing w:before="240"/>
      </w:pPr>
      <w:r>
        <w:t xml:space="preserve"> </w:t>
      </w:r>
    </w:p>
    <w:p w:rsidR="00C03F0E" w:rsidRDefault="00C03F0E">
      <w:pPr>
        <w:pStyle w:val="normal0"/>
        <w:spacing w:before="240"/>
      </w:pPr>
      <w:r>
        <w:t xml:space="preserve">                                    ____________________________</w:t>
      </w:r>
      <w:r>
        <w:rPr>
          <w:color w:val="000009"/>
        </w:rPr>
        <w:t xml:space="preserve"> (Assinatura do Requerente)</w:t>
      </w:r>
      <w:r>
        <w:t xml:space="preserve"> </w:t>
      </w:r>
    </w:p>
    <w:p w:rsidR="00C03F0E" w:rsidRDefault="00C03F0E">
      <w:pPr>
        <w:pStyle w:val="normal0"/>
      </w:pPr>
    </w:p>
    <w:sectPr w:rsidR="00C03F0E" w:rsidSect="00A62A8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F0E" w:rsidRDefault="00C03F0E" w:rsidP="00A62A8B">
      <w:pPr>
        <w:spacing w:line="240" w:lineRule="auto"/>
      </w:pPr>
      <w:r>
        <w:separator/>
      </w:r>
    </w:p>
  </w:endnote>
  <w:endnote w:type="continuationSeparator" w:id="0">
    <w:p w:rsidR="00C03F0E" w:rsidRDefault="00C03F0E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F0E" w:rsidRDefault="00C03F0E" w:rsidP="00A62A8B">
      <w:pPr>
        <w:spacing w:line="240" w:lineRule="auto"/>
      </w:pPr>
      <w:r>
        <w:separator/>
      </w:r>
    </w:p>
  </w:footnote>
  <w:footnote w:type="continuationSeparator" w:id="0">
    <w:p w:rsidR="00C03F0E" w:rsidRDefault="00C03F0E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F0E" w:rsidRDefault="00C03F0E">
    <w:pPr>
      <w:pStyle w:val="normal0"/>
      <w:ind w:left="140" w:right="140"/>
      <w:jc w:val="center"/>
      <w:rPr>
        <w:sz w:val="20"/>
        <w:szCs w:val="20"/>
      </w:rPr>
    </w:pPr>
    <w:r w:rsidRPr="00C855C3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C03F0E" w:rsidRDefault="00C03F0E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C03F0E" w:rsidRDefault="00C03F0E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C03F0E" w:rsidRDefault="00C03F0E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C03F0E" w:rsidRDefault="00C03F0E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C03F0E" w:rsidRDefault="00C03F0E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C03F0E" w:rsidRDefault="00C03F0E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362BB4"/>
    <w:rsid w:val="005512F9"/>
    <w:rsid w:val="008820C6"/>
    <w:rsid w:val="00A62A8B"/>
    <w:rsid w:val="00C03F0E"/>
    <w:rsid w:val="00C8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4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4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4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4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4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48A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54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1548A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48A"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263</Words>
  <Characters>1423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henriqueoliveira</cp:lastModifiedBy>
  <cp:revision>2</cp:revision>
  <dcterms:created xsi:type="dcterms:W3CDTF">2022-03-02T19:41:00Z</dcterms:created>
  <dcterms:modified xsi:type="dcterms:W3CDTF">2022-03-02T19:46:00Z</dcterms:modified>
</cp:coreProperties>
</file>